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03BF8" w14:textId="260B56DA" w:rsidR="00027C45" w:rsidRPr="001A78FC" w:rsidRDefault="18689EB0" w:rsidP="00AF0E98">
      <w:pPr>
        <w:pStyle w:val="Rubrik1"/>
        <w:rPr>
          <w:lang w:val="sv-SE"/>
        </w:rPr>
      </w:pPr>
      <w:r w:rsidRPr="1CA6BE15">
        <w:rPr>
          <w:lang w:val="sv-SE"/>
        </w:rPr>
        <w:t>Projekt</w:t>
      </w:r>
      <w:r w:rsidR="00D82AF7" w:rsidRPr="1CA6BE15">
        <w:rPr>
          <w:lang w:val="sv-SE"/>
        </w:rPr>
        <w:t>-titel</w:t>
      </w:r>
    </w:p>
    <w:p w14:paraId="2BA313E6" w14:textId="15542C31" w:rsidR="10A1E948" w:rsidRDefault="10A1E948" w:rsidP="03870594">
      <w:pPr>
        <w:pStyle w:val="Rubrik2"/>
        <w:spacing w:line="276" w:lineRule="auto"/>
        <w:rPr>
          <w:rFonts w:ascii="Arial" w:eastAsia="Arial" w:hAnsi="Arial"/>
          <w:b w:val="0"/>
          <w:bCs w:val="0"/>
          <w:color w:val="000000" w:themeColor="text1"/>
          <w:sz w:val="22"/>
          <w:szCs w:val="22"/>
          <w:lang w:val="sv-SE"/>
        </w:rPr>
      </w:pPr>
      <w:r w:rsidRPr="03870594">
        <w:rPr>
          <w:rFonts w:ascii="Arial" w:eastAsia="Arial" w:hAnsi="Arial"/>
          <w:b w:val="0"/>
          <w:bCs w:val="0"/>
          <w:color w:val="000000" w:themeColor="text1"/>
          <w:sz w:val="22"/>
          <w:szCs w:val="22"/>
          <w:lang w:val="sv-SE"/>
        </w:rPr>
        <w:t>Detta projekt</w:t>
      </w:r>
      <w:r w:rsidR="37358586" w:rsidRPr="03870594">
        <w:rPr>
          <w:rFonts w:ascii="Arial" w:eastAsia="Arial" w:hAnsi="Arial"/>
          <w:b w:val="0"/>
          <w:bCs w:val="0"/>
          <w:color w:val="000000" w:themeColor="text1"/>
          <w:sz w:val="22"/>
          <w:szCs w:val="22"/>
          <w:lang w:val="sv-SE"/>
        </w:rPr>
        <w:t xml:space="preserve"> </w:t>
      </w:r>
      <w:r w:rsidR="42D1E5EE" w:rsidRPr="03870594">
        <w:rPr>
          <w:rFonts w:ascii="Arial" w:eastAsia="Arial" w:hAnsi="Arial"/>
          <w:b w:val="0"/>
          <w:bCs w:val="0"/>
          <w:color w:val="000000" w:themeColor="text1"/>
          <w:sz w:val="22"/>
          <w:szCs w:val="22"/>
          <w:lang w:val="sv-SE"/>
        </w:rPr>
        <w:t>ingår i</w:t>
      </w:r>
      <w:r w:rsidR="37358586" w:rsidRPr="03870594">
        <w:rPr>
          <w:rFonts w:ascii="Arial" w:eastAsia="Arial" w:hAnsi="Arial"/>
          <w:b w:val="0"/>
          <w:bCs w:val="0"/>
          <w:color w:val="000000" w:themeColor="text1"/>
          <w:sz w:val="22"/>
          <w:szCs w:val="22"/>
          <w:lang w:val="sv-SE"/>
        </w:rPr>
        <w:t xml:space="preserve"> </w:t>
      </w:r>
      <w:r w:rsidR="34F432E5" w:rsidRPr="03870594">
        <w:rPr>
          <w:rFonts w:ascii="Arial" w:eastAsia="Arial" w:hAnsi="Arial"/>
          <w:b w:val="0"/>
          <w:bCs w:val="0"/>
          <w:color w:val="000000" w:themeColor="text1"/>
          <w:sz w:val="22"/>
          <w:szCs w:val="22"/>
          <w:lang w:val="sv-SE"/>
        </w:rPr>
        <w:t xml:space="preserve">STUNS koncept </w:t>
      </w:r>
      <w:proofErr w:type="spellStart"/>
      <w:r w:rsidR="001A78FC" w:rsidRPr="03870594">
        <w:rPr>
          <w:rFonts w:ascii="Arial" w:eastAsia="Arial" w:hAnsi="Arial"/>
          <w:b w:val="0"/>
          <w:bCs w:val="0"/>
          <w:color w:val="000000" w:themeColor="text1"/>
          <w:sz w:val="22"/>
          <w:szCs w:val="22"/>
          <w:lang w:val="sv-SE"/>
        </w:rPr>
        <w:t>Stories</w:t>
      </w:r>
      <w:proofErr w:type="spellEnd"/>
      <w:r w:rsidR="6BE9982F" w:rsidRPr="03870594">
        <w:rPr>
          <w:rFonts w:ascii="Arial" w:eastAsia="Arial" w:hAnsi="Arial"/>
          <w:b w:val="0"/>
          <w:bCs w:val="0"/>
          <w:color w:val="000000" w:themeColor="text1"/>
          <w:sz w:val="22"/>
          <w:szCs w:val="22"/>
          <w:lang w:val="sv-SE"/>
        </w:rPr>
        <w:t xml:space="preserve"> – en </w:t>
      </w:r>
      <w:r w:rsidR="001A78FC" w:rsidRPr="03870594">
        <w:rPr>
          <w:rFonts w:ascii="Arial" w:eastAsia="Arial" w:hAnsi="Arial"/>
          <w:b w:val="0"/>
          <w:bCs w:val="0"/>
          <w:color w:val="000000" w:themeColor="text1"/>
          <w:sz w:val="22"/>
          <w:szCs w:val="22"/>
          <w:lang w:val="sv-SE"/>
        </w:rPr>
        <w:t>möjlighet för studenter att vidareutveckla Uppsalas testbäddsmiljöer genom att delta och forma projekt inom hållbarhet och innovation.</w:t>
      </w:r>
      <w:r w:rsidR="71A4E368" w:rsidRPr="03870594">
        <w:rPr>
          <w:rFonts w:ascii="Arial" w:eastAsia="Arial" w:hAnsi="Arial"/>
          <w:b w:val="0"/>
          <w:bCs w:val="0"/>
          <w:color w:val="000000" w:themeColor="text1"/>
          <w:sz w:val="22"/>
          <w:szCs w:val="22"/>
          <w:lang w:val="sv-SE"/>
        </w:rPr>
        <w:t xml:space="preserve"> </w:t>
      </w:r>
      <w:r w:rsidR="350248C4" w:rsidRPr="03870594">
        <w:rPr>
          <w:rFonts w:ascii="Arial" w:eastAsia="Arial" w:hAnsi="Arial"/>
          <w:b w:val="0"/>
          <w:bCs w:val="0"/>
          <w:color w:val="000000" w:themeColor="text1"/>
          <w:sz w:val="22"/>
          <w:szCs w:val="22"/>
          <w:lang w:val="sv-SE"/>
        </w:rPr>
        <w:t xml:space="preserve">STUNS </w:t>
      </w:r>
      <w:r w:rsidR="001A78FC" w:rsidRPr="03870594">
        <w:rPr>
          <w:rFonts w:ascii="Arial" w:eastAsia="Arial" w:hAnsi="Arial"/>
          <w:b w:val="0"/>
          <w:bCs w:val="0"/>
          <w:color w:val="000000" w:themeColor="text1"/>
          <w:sz w:val="22"/>
          <w:szCs w:val="22"/>
          <w:lang w:val="sv-SE"/>
        </w:rPr>
        <w:t>förena</w:t>
      </w:r>
      <w:r w:rsidR="2EB47895" w:rsidRPr="03870594">
        <w:rPr>
          <w:rFonts w:ascii="Arial" w:eastAsia="Arial" w:hAnsi="Arial"/>
          <w:b w:val="0"/>
          <w:bCs w:val="0"/>
          <w:color w:val="000000" w:themeColor="text1"/>
          <w:sz w:val="22"/>
          <w:szCs w:val="22"/>
          <w:lang w:val="sv-SE"/>
        </w:rPr>
        <w:t>r</w:t>
      </w:r>
      <w:r w:rsidR="001A78FC" w:rsidRPr="03870594">
        <w:rPr>
          <w:rFonts w:ascii="Arial" w:eastAsia="Arial" w:hAnsi="Arial"/>
          <w:b w:val="0"/>
          <w:bCs w:val="0"/>
          <w:color w:val="000000" w:themeColor="text1"/>
          <w:sz w:val="22"/>
          <w:szCs w:val="22"/>
          <w:lang w:val="sv-SE"/>
        </w:rPr>
        <w:t xml:space="preserve"> </w:t>
      </w:r>
      <w:r w:rsidR="7BA0B545" w:rsidRPr="03870594">
        <w:rPr>
          <w:rFonts w:ascii="Arial" w:eastAsia="Arial" w:hAnsi="Arial"/>
          <w:b w:val="0"/>
          <w:bCs w:val="0"/>
          <w:color w:val="000000" w:themeColor="text1"/>
          <w:sz w:val="22"/>
          <w:szCs w:val="22"/>
          <w:lang w:val="sv-SE"/>
        </w:rPr>
        <w:t xml:space="preserve">studenters </w:t>
      </w:r>
      <w:proofErr w:type="spellStart"/>
      <w:r w:rsidR="001A78FC" w:rsidRPr="03870594">
        <w:rPr>
          <w:rFonts w:ascii="Arial" w:eastAsia="Arial" w:hAnsi="Arial"/>
          <w:b w:val="0"/>
          <w:bCs w:val="0"/>
          <w:color w:val="000000" w:themeColor="text1"/>
          <w:sz w:val="22"/>
          <w:szCs w:val="22"/>
          <w:lang w:val="sv-SE"/>
        </w:rPr>
        <w:t>nytänk</w:t>
      </w:r>
      <w:proofErr w:type="spellEnd"/>
      <w:r w:rsidR="001A78FC" w:rsidRPr="03870594">
        <w:rPr>
          <w:rFonts w:ascii="Arial" w:eastAsia="Arial" w:hAnsi="Arial"/>
          <w:b w:val="0"/>
          <w:bCs w:val="0"/>
          <w:color w:val="000000" w:themeColor="text1"/>
          <w:sz w:val="22"/>
          <w:szCs w:val="22"/>
          <w:lang w:val="sv-SE"/>
        </w:rPr>
        <w:t xml:space="preserve"> </w:t>
      </w:r>
      <w:r w:rsidR="15E0EC13" w:rsidRPr="03870594">
        <w:rPr>
          <w:rFonts w:ascii="Arial" w:eastAsia="Arial" w:hAnsi="Arial"/>
          <w:b w:val="0"/>
          <w:bCs w:val="0"/>
          <w:color w:val="000000" w:themeColor="text1"/>
          <w:sz w:val="22"/>
          <w:szCs w:val="22"/>
          <w:lang w:val="sv-SE"/>
        </w:rPr>
        <w:t xml:space="preserve">och drivkraft </w:t>
      </w:r>
      <w:r w:rsidR="001A78FC" w:rsidRPr="03870594">
        <w:rPr>
          <w:rFonts w:ascii="Arial" w:eastAsia="Arial" w:hAnsi="Arial"/>
          <w:b w:val="0"/>
          <w:bCs w:val="0"/>
          <w:color w:val="000000" w:themeColor="text1"/>
          <w:sz w:val="22"/>
          <w:szCs w:val="22"/>
          <w:lang w:val="sv-SE"/>
        </w:rPr>
        <w:t>med behovet av att få fram nya hållbarhetslösningar.</w:t>
      </w:r>
      <w:r w:rsidR="2292CAC5" w:rsidRPr="03870594">
        <w:rPr>
          <w:rFonts w:ascii="Arial" w:eastAsia="Arial" w:hAnsi="Arial"/>
          <w:b w:val="0"/>
          <w:bCs w:val="0"/>
          <w:color w:val="000000" w:themeColor="text1"/>
          <w:sz w:val="22"/>
          <w:szCs w:val="22"/>
          <w:lang w:val="sv-SE"/>
        </w:rPr>
        <w:t xml:space="preserve"> </w:t>
      </w:r>
    </w:p>
    <w:p w14:paraId="3C14DBD8" w14:textId="6FC366E3" w:rsidR="03870594" w:rsidRDefault="03870594" w:rsidP="03870594">
      <w:pPr>
        <w:pStyle w:val="Rubrik2"/>
        <w:spacing w:line="276" w:lineRule="auto"/>
        <w:rPr>
          <w:sz w:val="28"/>
          <w:szCs w:val="28"/>
          <w:lang w:val="sv-SE"/>
        </w:rPr>
      </w:pPr>
    </w:p>
    <w:p w14:paraId="7F1AF87B" w14:textId="02D2B36A" w:rsidR="001A78FC" w:rsidRDefault="0093043A" w:rsidP="03870594">
      <w:pPr>
        <w:pStyle w:val="Rubrik2"/>
        <w:rPr>
          <w:rFonts w:ascii="Arial" w:eastAsia="Arial" w:hAnsi="Arial"/>
          <w:b w:val="0"/>
          <w:bCs w:val="0"/>
          <w:color w:val="000000" w:themeColor="text1"/>
          <w:sz w:val="22"/>
          <w:szCs w:val="22"/>
          <w:lang w:val="sv-SE"/>
        </w:rPr>
      </w:pPr>
      <w:r w:rsidRPr="03870594">
        <w:rPr>
          <w:rStyle w:val="Rubrik3Char"/>
          <w:rFonts w:ascii="Arial" w:eastAsia="Arial" w:hAnsi="Arial"/>
          <w:b/>
          <w:bCs/>
          <w:sz w:val="22"/>
          <w:szCs w:val="22"/>
          <w:lang w:val="sv-SE"/>
        </w:rPr>
        <w:t>Projektägare</w:t>
      </w:r>
      <w:r w:rsidR="001A78FC" w:rsidRPr="03870594">
        <w:rPr>
          <w:rStyle w:val="Rubrik3Char"/>
          <w:rFonts w:ascii="Arial" w:eastAsia="Arial" w:hAnsi="Arial"/>
          <w:b/>
          <w:bCs/>
          <w:sz w:val="22"/>
          <w:szCs w:val="22"/>
          <w:lang w:val="sv-SE"/>
        </w:rPr>
        <w:t>:</w:t>
      </w:r>
      <w:r w:rsidR="001A78FC" w:rsidRPr="03870594">
        <w:rPr>
          <w:sz w:val="28"/>
          <w:szCs w:val="28"/>
          <w:lang w:val="sv-SE"/>
        </w:rPr>
        <w:t xml:space="preserve"> </w:t>
      </w:r>
      <w:r w:rsidR="705CD3D1" w:rsidRPr="03870594">
        <w:rPr>
          <w:rFonts w:ascii="Arial" w:eastAsia="Arial" w:hAnsi="Arial"/>
          <w:b w:val="0"/>
          <w:bCs w:val="0"/>
          <w:color w:val="000000" w:themeColor="text1"/>
          <w:sz w:val="22"/>
          <w:szCs w:val="22"/>
          <w:lang w:val="sv-SE"/>
        </w:rPr>
        <w:t>Projektägare</w:t>
      </w:r>
    </w:p>
    <w:p w14:paraId="78543C61" w14:textId="4362B1FF" w:rsidR="00AF0E98" w:rsidRPr="001A78FC" w:rsidRDefault="001A78FC" w:rsidP="03870594">
      <w:pPr>
        <w:pStyle w:val="Rubrik2"/>
        <w:spacing w:line="276" w:lineRule="auto"/>
        <w:rPr>
          <w:rFonts w:ascii="Arial" w:eastAsia="Arial" w:hAnsi="Arial"/>
          <w:b w:val="0"/>
          <w:bCs w:val="0"/>
          <w:color w:val="000000" w:themeColor="text1"/>
          <w:sz w:val="22"/>
          <w:szCs w:val="22"/>
          <w:lang w:val="sv-SE"/>
        </w:rPr>
      </w:pPr>
      <w:r w:rsidRPr="03870594">
        <w:rPr>
          <w:rFonts w:ascii="Arial" w:eastAsia="Arial" w:hAnsi="Arial"/>
          <w:sz w:val="22"/>
          <w:szCs w:val="22"/>
          <w:lang w:val="sv-SE"/>
        </w:rPr>
        <w:t>Projektcoach på STUNS:</w:t>
      </w:r>
      <w:r w:rsidR="2B4DEC1C" w:rsidRPr="03870594">
        <w:rPr>
          <w:sz w:val="28"/>
          <w:szCs w:val="28"/>
          <w:lang w:val="sv-SE"/>
        </w:rPr>
        <w:t xml:space="preserve"> </w:t>
      </w:r>
      <w:r w:rsidR="2B4DEC1C" w:rsidRPr="03870594">
        <w:rPr>
          <w:rFonts w:ascii="Arial" w:eastAsia="Arial" w:hAnsi="Arial"/>
          <w:b w:val="0"/>
          <w:bCs w:val="0"/>
          <w:color w:val="000000" w:themeColor="text1"/>
          <w:sz w:val="22"/>
          <w:szCs w:val="22"/>
          <w:lang w:val="sv-SE"/>
        </w:rPr>
        <w:t>Projektcoach på STUNS</w:t>
      </w:r>
    </w:p>
    <w:p w14:paraId="21D9921B" w14:textId="6F3D917C" w:rsidR="00AF0E98" w:rsidRPr="001A78FC" w:rsidRDefault="00AF0E98" w:rsidP="03870594">
      <w:pPr>
        <w:rPr>
          <w:lang w:val="sv-SE"/>
        </w:rPr>
      </w:pPr>
    </w:p>
    <w:p w14:paraId="571B35F7" w14:textId="354C3374" w:rsidR="00D82AF7" w:rsidRPr="001A78FC" w:rsidRDefault="001A78FC" w:rsidP="03870594">
      <w:pPr>
        <w:pStyle w:val="Rubrik3"/>
        <w:rPr>
          <w:rFonts w:ascii="Arial" w:eastAsia="Arial" w:hAnsi="Arial"/>
          <w:sz w:val="22"/>
          <w:szCs w:val="22"/>
          <w:lang w:val="sv-SE"/>
        </w:rPr>
      </w:pPr>
      <w:r w:rsidRPr="03870594">
        <w:rPr>
          <w:rFonts w:ascii="Arial" w:eastAsia="Arial" w:hAnsi="Arial"/>
          <w:sz w:val="22"/>
          <w:szCs w:val="22"/>
          <w:lang w:val="sv-SE"/>
        </w:rPr>
        <w:t>Projektbeskrivning:</w:t>
      </w:r>
    </w:p>
    <w:p w14:paraId="1A58E5AC" w14:textId="4580F3DC" w:rsidR="03870594" w:rsidRDefault="09E4F50D" w:rsidP="00FD6054">
      <w:pPr>
        <w:pStyle w:val="Rubrik2"/>
        <w:spacing w:line="276" w:lineRule="auto"/>
        <w:rPr>
          <w:lang w:val="sv-SE"/>
        </w:rPr>
      </w:pPr>
      <w:r w:rsidRPr="03870594">
        <w:rPr>
          <w:rFonts w:ascii="Arial" w:eastAsia="Arial" w:hAnsi="Arial"/>
          <w:b w:val="0"/>
          <w:bCs w:val="0"/>
          <w:color w:val="000000" w:themeColor="text1"/>
          <w:sz w:val="22"/>
          <w:szCs w:val="22"/>
          <w:lang w:val="sv-SE"/>
        </w:rPr>
        <w:t>Här beskriver du projektet.</w:t>
      </w:r>
    </w:p>
    <w:p w14:paraId="487D7727" w14:textId="77777777" w:rsidR="00D82AF7" w:rsidRPr="001A78FC" w:rsidRDefault="00D82AF7" w:rsidP="00D82AF7">
      <w:pPr>
        <w:rPr>
          <w:sz w:val="28"/>
          <w:szCs w:val="28"/>
          <w:lang w:val="sv-SE"/>
        </w:rPr>
      </w:pPr>
    </w:p>
    <w:p w14:paraId="0F5304F8" w14:textId="6F9BD614" w:rsidR="00D82AF7" w:rsidRPr="007A0082" w:rsidRDefault="00D82AF7" w:rsidP="03870594">
      <w:pPr>
        <w:pStyle w:val="Rubrik3"/>
        <w:rPr>
          <w:rFonts w:ascii="Arial" w:eastAsia="Arial" w:hAnsi="Arial"/>
          <w:sz w:val="22"/>
          <w:szCs w:val="22"/>
          <w:lang w:val="sv-SE"/>
        </w:rPr>
      </w:pPr>
      <w:r w:rsidRPr="007A0082">
        <w:rPr>
          <w:rFonts w:ascii="Arial" w:eastAsia="Arial" w:hAnsi="Arial"/>
          <w:sz w:val="22"/>
          <w:szCs w:val="22"/>
          <w:lang w:val="sv-SE"/>
        </w:rPr>
        <w:t>Förslag på frågeställningar</w:t>
      </w:r>
      <w:r w:rsidR="001A78FC" w:rsidRPr="007A0082">
        <w:rPr>
          <w:rFonts w:ascii="Arial" w:eastAsia="Arial" w:hAnsi="Arial"/>
          <w:sz w:val="22"/>
          <w:szCs w:val="22"/>
          <w:lang w:val="sv-SE"/>
        </w:rPr>
        <w:t>:</w:t>
      </w:r>
    </w:p>
    <w:p w14:paraId="16D68A82" w14:textId="6E2F89C1" w:rsidR="00CD6FB3" w:rsidRPr="00CD6FB3" w:rsidRDefault="241EA00C" w:rsidP="00CD6FB3">
      <w:pPr>
        <w:pStyle w:val="Rubrik2"/>
        <w:numPr>
          <w:ilvl w:val="0"/>
          <w:numId w:val="14"/>
        </w:numPr>
        <w:spacing w:line="276" w:lineRule="auto"/>
        <w:rPr>
          <w:rFonts w:ascii="Arial" w:eastAsia="Arial" w:hAnsi="Arial"/>
          <w:b w:val="0"/>
          <w:bCs w:val="0"/>
          <w:color w:val="000000" w:themeColor="text1"/>
          <w:sz w:val="22"/>
          <w:szCs w:val="22"/>
          <w:lang w:val="sv-SE"/>
        </w:rPr>
      </w:pPr>
      <w:r w:rsidRPr="03870594">
        <w:rPr>
          <w:rFonts w:ascii="Arial" w:eastAsia="Arial" w:hAnsi="Arial"/>
          <w:b w:val="0"/>
          <w:bCs w:val="0"/>
          <w:color w:val="000000" w:themeColor="text1"/>
          <w:sz w:val="22"/>
          <w:szCs w:val="22"/>
          <w:lang w:val="sv-SE"/>
        </w:rPr>
        <w:t>Här skriver du förslag på frågeställningar</w:t>
      </w:r>
    </w:p>
    <w:p w14:paraId="73DFA1C6" w14:textId="1B73A3ED" w:rsidR="00D82AF7" w:rsidRPr="00D46402" w:rsidRDefault="00D82AF7" w:rsidP="00D82AF7">
      <w:pPr>
        <w:rPr>
          <w:sz w:val="28"/>
          <w:szCs w:val="28"/>
          <w:lang w:val="sv-SE"/>
        </w:rPr>
      </w:pPr>
    </w:p>
    <w:p w14:paraId="32623BFE" w14:textId="77777777" w:rsidR="00D82AF7" w:rsidRPr="00D46402" w:rsidRDefault="00D82AF7" w:rsidP="00D82AF7">
      <w:pPr>
        <w:rPr>
          <w:sz w:val="28"/>
          <w:szCs w:val="28"/>
          <w:lang w:val="sv-SE"/>
        </w:rPr>
      </w:pPr>
    </w:p>
    <w:p w14:paraId="6AEFEE75" w14:textId="77777777" w:rsidR="00D82AF7" w:rsidRPr="00D46402" w:rsidRDefault="00D82AF7" w:rsidP="00D82AF7">
      <w:pPr>
        <w:rPr>
          <w:sz w:val="28"/>
          <w:szCs w:val="28"/>
          <w:lang w:val="sv-SE"/>
        </w:rPr>
      </w:pPr>
    </w:p>
    <w:p w14:paraId="119BF901" w14:textId="77777777" w:rsidR="00D82AF7" w:rsidRPr="00D46402" w:rsidRDefault="00D82AF7" w:rsidP="00D82AF7">
      <w:pPr>
        <w:rPr>
          <w:sz w:val="28"/>
          <w:szCs w:val="28"/>
          <w:lang w:val="sv-SE"/>
        </w:rPr>
      </w:pPr>
    </w:p>
    <w:p w14:paraId="27AC6552" w14:textId="77777777" w:rsidR="00D82AF7" w:rsidRPr="00D46402" w:rsidRDefault="00D82AF7" w:rsidP="00D82AF7">
      <w:pPr>
        <w:rPr>
          <w:sz w:val="28"/>
          <w:szCs w:val="28"/>
          <w:lang w:val="sv-SE"/>
        </w:rPr>
      </w:pPr>
    </w:p>
    <w:p w14:paraId="1BB7B8FB" w14:textId="77777777" w:rsidR="00D82AF7" w:rsidRPr="00D46402" w:rsidRDefault="00D82AF7" w:rsidP="00D82AF7">
      <w:pPr>
        <w:rPr>
          <w:sz w:val="28"/>
          <w:szCs w:val="28"/>
          <w:lang w:val="sv-SE"/>
        </w:rPr>
      </w:pPr>
    </w:p>
    <w:p w14:paraId="724045E1" w14:textId="610951BF" w:rsidR="00D82AF7" w:rsidRPr="00D46402" w:rsidRDefault="00D82AF7" w:rsidP="00D82AF7">
      <w:pPr>
        <w:rPr>
          <w:rFonts w:asciiTheme="majorHAnsi" w:hAnsiTheme="majorHAnsi" w:cstheme="majorHAnsi"/>
          <w:sz w:val="28"/>
          <w:szCs w:val="28"/>
          <w:lang w:val="sv-SE"/>
        </w:rPr>
      </w:pPr>
    </w:p>
    <w:p w14:paraId="209DA43E" w14:textId="1F633C03" w:rsidR="03870594" w:rsidRDefault="03870594" w:rsidP="03870594">
      <w:pPr>
        <w:rPr>
          <w:sz w:val="28"/>
          <w:szCs w:val="28"/>
          <w:lang w:val="sv-SE"/>
        </w:rPr>
      </w:pPr>
    </w:p>
    <w:p w14:paraId="78E1CD8D" w14:textId="69C47B1F" w:rsidR="00027C45" w:rsidRDefault="00027C45" w:rsidP="1CA6BE15">
      <w:pPr>
        <w:rPr>
          <w:rFonts w:asciiTheme="majorHAnsi" w:hAnsiTheme="majorHAnsi" w:cstheme="majorBidi"/>
          <w:color w:val="000000" w:themeColor="text1"/>
          <w:sz w:val="28"/>
          <w:szCs w:val="28"/>
          <w:lang w:val="sv-SE"/>
        </w:rPr>
      </w:pPr>
    </w:p>
    <w:p w14:paraId="5A31C219" w14:textId="77777777" w:rsidR="007A0082" w:rsidRPr="007A0082" w:rsidRDefault="007A0082" w:rsidP="007A0082">
      <w:pPr>
        <w:rPr>
          <w:rFonts w:asciiTheme="majorHAnsi" w:hAnsiTheme="majorHAnsi" w:cstheme="majorBidi"/>
          <w:sz w:val="28"/>
          <w:szCs w:val="28"/>
          <w:lang w:val="sv-SE"/>
        </w:rPr>
      </w:pPr>
    </w:p>
    <w:p w14:paraId="3479DDBB" w14:textId="77777777" w:rsidR="007A0082" w:rsidRPr="007A0082" w:rsidRDefault="007A0082" w:rsidP="007A0082">
      <w:pPr>
        <w:rPr>
          <w:rFonts w:asciiTheme="majorHAnsi" w:hAnsiTheme="majorHAnsi" w:cstheme="majorBidi"/>
          <w:sz w:val="28"/>
          <w:szCs w:val="28"/>
          <w:lang w:val="sv-SE"/>
        </w:rPr>
      </w:pPr>
    </w:p>
    <w:p w14:paraId="18F5059B" w14:textId="11AA491A" w:rsidR="007A0082" w:rsidRPr="007A0082" w:rsidRDefault="007A0082" w:rsidP="007A0082">
      <w:pPr>
        <w:tabs>
          <w:tab w:val="left" w:pos="1545"/>
          <w:tab w:val="left" w:pos="2175"/>
        </w:tabs>
        <w:rPr>
          <w:rFonts w:asciiTheme="majorHAnsi" w:hAnsiTheme="majorHAnsi" w:cstheme="majorBidi"/>
          <w:sz w:val="28"/>
          <w:szCs w:val="28"/>
          <w:lang w:val="sv-SE"/>
        </w:rPr>
      </w:pPr>
      <w:r>
        <w:rPr>
          <w:rFonts w:asciiTheme="majorHAnsi" w:hAnsiTheme="majorHAnsi" w:cstheme="majorBidi"/>
          <w:sz w:val="28"/>
          <w:szCs w:val="28"/>
          <w:lang w:val="sv-SE"/>
        </w:rPr>
        <w:tab/>
      </w:r>
      <w:r>
        <w:rPr>
          <w:rFonts w:asciiTheme="majorHAnsi" w:hAnsiTheme="majorHAnsi" w:cstheme="majorBidi"/>
          <w:sz w:val="28"/>
          <w:szCs w:val="28"/>
          <w:lang w:val="sv-SE"/>
        </w:rPr>
        <w:tab/>
      </w:r>
    </w:p>
    <w:sectPr w:rsidR="007A0082" w:rsidRPr="007A008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43496" w14:textId="77777777" w:rsidR="00441268" w:rsidRDefault="00441268" w:rsidP="00027C45">
      <w:r>
        <w:separator/>
      </w:r>
    </w:p>
  </w:endnote>
  <w:endnote w:type="continuationSeparator" w:id="0">
    <w:p w14:paraId="1F5B6E50" w14:textId="77777777" w:rsidR="00441268" w:rsidRDefault="00441268" w:rsidP="0002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812921"/>
      <w:docPartObj>
        <w:docPartGallery w:val="Page Numbers (Bottom of Page)"/>
        <w:docPartUnique/>
      </w:docPartObj>
    </w:sdtPr>
    <w:sdtEndPr/>
    <w:sdtContent>
      <w:p w14:paraId="393BE75B" w14:textId="1B617D46" w:rsidR="007A0082" w:rsidRPr="007A0082" w:rsidRDefault="007A0082">
        <w:pPr>
          <w:pStyle w:val="Sidfot"/>
          <w:jc w:val="right"/>
          <w:rPr>
            <w:lang w:val="sv-SE"/>
          </w:rPr>
        </w:pPr>
        <w:r>
          <w:fldChar w:fldCharType="begin"/>
        </w:r>
        <w:r w:rsidRPr="00A55AE8">
          <w:rPr>
            <w:lang w:val="sv-SE"/>
          </w:rPr>
          <w:instrText>PAGE   \* MERGEFORMAT</w:instrText>
        </w:r>
        <w:r>
          <w:fldChar w:fldCharType="separate"/>
        </w:r>
        <w:r>
          <w:rPr>
            <w:lang w:val="sv-SE"/>
          </w:rPr>
          <w:t>2</w:t>
        </w:r>
        <w:r>
          <w:fldChar w:fldCharType="end"/>
        </w:r>
      </w:p>
    </w:sdtContent>
  </w:sdt>
  <w:p w14:paraId="4D013FA0" w14:textId="77777777" w:rsidR="007A0082" w:rsidRPr="007A0082" w:rsidRDefault="007A0082" w:rsidP="007A0082">
    <w:pPr>
      <w:pStyle w:val="Sidfot"/>
      <w:spacing w:line="360" w:lineRule="auto"/>
      <w:rPr>
        <w:b/>
        <w:bCs/>
        <w:color w:val="0F4A29"/>
        <w:lang w:val="sv-SE"/>
      </w:rPr>
    </w:pPr>
    <w:r w:rsidRPr="007A0082">
      <w:rPr>
        <w:b/>
        <w:bCs/>
        <w:color w:val="0F4A29"/>
        <w:lang w:val="sv-SE"/>
      </w:rPr>
      <w:t xml:space="preserve">Information om </w:t>
    </w:r>
    <w:proofErr w:type="spellStart"/>
    <w:r w:rsidRPr="007A0082">
      <w:rPr>
        <w:b/>
        <w:bCs/>
        <w:color w:val="0F4A29"/>
        <w:lang w:val="sv-SE"/>
      </w:rPr>
      <w:t>Stories</w:t>
    </w:r>
    <w:proofErr w:type="spellEnd"/>
    <w:r w:rsidRPr="007A0082">
      <w:rPr>
        <w:b/>
        <w:bCs/>
        <w:color w:val="0F4A29"/>
        <w:lang w:val="sv-SE"/>
      </w:rPr>
      <w:t xml:space="preserve"> hittar du på: </w:t>
    </w:r>
    <w:hyperlink r:id="rId1" w:tgtFrame="_blank" w:history="1">
      <w:r w:rsidRPr="007A0082">
        <w:rPr>
          <w:rStyle w:val="Hyperlnk"/>
          <w:color w:val="0F4A29"/>
          <w:lang w:val="sv-SE"/>
        </w:rPr>
        <w:t>www.stories.stuns.se</w:t>
      </w:r>
    </w:hyperlink>
    <w:r w:rsidRPr="007A0082">
      <w:rPr>
        <w:color w:val="0F4A29"/>
        <w:lang w:val="sv-SE"/>
      </w:rPr>
      <w:t> </w:t>
    </w:r>
  </w:p>
  <w:p w14:paraId="4023DF8C" w14:textId="28E3FA2C" w:rsidR="007A0082" w:rsidRPr="007A0082" w:rsidRDefault="007A0082" w:rsidP="007A0082">
    <w:pPr>
      <w:pStyle w:val="Sidfot"/>
      <w:spacing w:line="360" w:lineRule="auto"/>
      <w:rPr>
        <w:b/>
        <w:bCs/>
        <w:lang w:val="sv-SE"/>
      </w:rPr>
    </w:pPr>
    <w:r w:rsidRPr="007A0082">
      <w:rPr>
        <w:lang w:val="sv-SE"/>
      </w:rPr>
      <w:t>Frågor om projektet? Kontakta din projektcoach! </w:t>
    </w:r>
  </w:p>
  <w:p w14:paraId="3B032255" w14:textId="20AEEFCF" w:rsidR="0005574E" w:rsidRPr="007A0082" w:rsidRDefault="0005574E" w:rsidP="007A0082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A1D58" w14:textId="77777777" w:rsidR="00441268" w:rsidRDefault="00441268" w:rsidP="00027C45">
      <w:r>
        <w:separator/>
      </w:r>
    </w:p>
  </w:footnote>
  <w:footnote w:type="continuationSeparator" w:id="0">
    <w:p w14:paraId="741BFE6F" w14:textId="77777777" w:rsidR="00441268" w:rsidRDefault="00441268" w:rsidP="00027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FE4B" w14:textId="5993150B" w:rsidR="0005574E" w:rsidRDefault="03870594" w:rsidP="03870594">
    <w:pPr>
      <w:pStyle w:val="Sidhuvud"/>
      <w:jc w:val="right"/>
    </w:pPr>
    <w:r>
      <w:rPr>
        <w:noProof/>
      </w:rPr>
      <w:drawing>
        <wp:inline distT="0" distB="0" distL="0" distR="0" wp14:anchorId="393DFAD7" wp14:editId="5A4F20F6">
          <wp:extent cx="1054100" cy="333375"/>
          <wp:effectExtent l="0" t="0" r="0" b="9525"/>
          <wp:docPr id="703327687" name="Bildobjekt 1" descr="En bild som visar Grafik, Teckensnitt, grafisk design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12A76"/>
    <w:multiLevelType w:val="multilevel"/>
    <w:tmpl w:val="5FEC7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E591685"/>
    <w:multiLevelType w:val="hybridMultilevel"/>
    <w:tmpl w:val="653299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F1148"/>
    <w:multiLevelType w:val="hybridMultilevel"/>
    <w:tmpl w:val="7D36EE22"/>
    <w:lvl w:ilvl="0" w:tplc="4CAA9C6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21EE3"/>
    <w:multiLevelType w:val="hybridMultilevel"/>
    <w:tmpl w:val="5532EC8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9D3336"/>
    <w:multiLevelType w:val="multilevel"/>
    <w:tmpl w:val="B238C1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abstractNum w:abstractNumId="5" w15:restartNumberingAfterBreak="0">
    <w:nsid w:val="320E741E"/>
    <w:multiLevelType w:val="hybridMultilevel"/>
    <w:tmpl w:val="8668B006"/>
    <w:lvl w:ilvl="0" w:tplc="EED86E0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color w:val="000000" w:themeColor="text1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40381"/>
    <w:multiLevelType w:val="hybridMultilevel"/>
    <w:tmpl w:val="09F6A376"/>
    <w:lvl w:ilvl="0" w:tplc="0E9E2C3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color w:val="000000" w:themeColor="text1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E46BF"/>
    <w:multiLevelType w:val="multilevel"/>
    <w:tmpl w:val="DE9E0FD6"/>
    <w:lvl w:ilvl="0">
      <w:start w:val="1"/>
      <w:numFmt w:val="decimal"/>
      <w:suff w:val="space"/>
      <w:lvlText w:val="%1."/>
      <w:lvlJc w:val="left"/>
      <w:pPr>
        <w:ind w:left="1474" w:hanging="147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hanging="56"/>
      </w:pPr>
      <w:rPr>
        <w:rFonts w:hint="default"/>
        <w:sz w:val="36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32"/>
      </w:rPr>
    </w:lvl>
    <w:lvl w:ilvl="3">
      <w:start w:val="1"/>
      <w:numFmt w:val="decimal"/>
      <w:suff w:val="space"/>
      <w:lvlText w:val="%1.%2.%3.%4."/>
      <w:lvlJc w:val="left"/>
      <w:pPr>
        <w:ind w:left="340" w:firstLine="511"/>
      </w:pPr>
      <w:rPr>
        <w:rFonts w:hint="default"/>
        <w:color w:val="ADADAD" w:themeColor="background2" w:themeShade="BF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2234" w:hanging="794"/>
      </w:pPr>
      <w:rPr>
        <w:rFonts w:hint="default"/>
        <w:sz w:val="36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3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36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36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36"/>
      </w:rPr>
    </w:lvl>
  </w:abstractNum>
  <w:abstractNum w:abstractNumId="8" w15:restartNumberingAfterBreak="0">
    <w:nsid w:val="453BC3B2"/>
    <w:multiLevelType w:val="hybridMultilevel"/>
    <w:tmpl w:val="690A1176"/>
    <w:lvl w:ilvl="0" w:tplc="4CB87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72C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1E1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7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B88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A8A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22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6A1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0224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47EE8"/>
    <w:multiLevelType w:val="hybridMultilevel"/>
    <w:tmpl w:val="1B7018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02356"/>
    <w:multiLevelType w:val="hybridMultilevel"/>
    <w:tmpl w:val="88B06E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90ACE"/>
    <w:multiLevelType w:val="hybridMultilevel"/>
    <w:tmpl w:val="80EEBC50"/>
    <w:lvl w:ilvl="0" w:tplc="EB220176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D1B27"/>
    <w:multiLevelType w:val="hybridMultilevel"/>
    <w:tmpl w:val="1B422C7A"/>
    <w:lvl w:ilvl="0" w:tplc="6AC6A7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D1A16"/>
    <w:multiLevelType w:val="hybridMultilevel"/>
    <w:tmpl w:val="FA80A0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283572">
    <w:abstractNumId w:val="7"/>
  </w:num>
  <w:num w:numId="2" w16cid:durableId="2016227379">
    <w:abstractNumId w:val="0"/>
  </w:num>
  <w:num w:numId="3" w16cid:durableId="15616195">
    <w:abstractNumId w:val="2"/>
  </w:num>
  <w:num w:numId="4" w16cid:durableId="151877461">
    <w:abstractNumId w:val="11"/>
  </w:num>
  <w:num w:numId="5" w16cid:durableId="1027487298">
    <w:abstractNumId w:val="12"/>
  </w:num>
  <w:num w:numId="6" w16cid:durableId="2095201546">
    <w:abstractNumId w:val="4"/>
  </w:num>
  <w:num w:numId="7" w16cid:durableId="1574924051">
    <w:abstractNumId w:val="8"/>
  </w:num>
  <w:num w:numId="8" w16cid:durableId="1647510042">
    <w:abstractNumId w:val="10"/>
  </w:num>
  <w:num w:numId="9" w16cid:durableId="2002076879">
    <w:abstractNumId w:val="5"/>
  </w:num>
  <w:num w:numId="10" w16cid:durableId="37975238">
    <w:abstractNumId w:val="3"/>
  </w:num>
  <w:num w:numId="11" w16cid:durableId="146553809">
    <w:abstractNumId w:val="6"/>
  </w:num>
  <w:num w:numId="12" w16cid:durableId="107164444">
    <w:abstractNumId w:val="13"/>
  </w:num>
  <w:num w:numId="13" w16cid:durableId="250554437">
    <w:abstractNumId w:val="1"/>
  </w:num>
  <w:num w:numId="14" w16cid:durableId="21395666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F7"/>
    <w:rsid w:val="00027C45"/>
    <w:rsid w:val="0005574E"/>
    <w:rsid w:val="000A6113"/>
    <w:rsid w:val="000D0CDB"/>
    <w:rsid w:val="001A78FC"/>
    <w:rsid w:val="001D1BD3"/>
    <w:rsid w:val="00211182"/>
    <w:rsid w:val="002D38C9"/>
    <w:rsid w:val="003170E0"/>
    <w:rsid w:val="00357892"/>
    <w:rsid w:val="003D19AC"/>
    <w:rsid w:val="00441268"/>
    <w:rsid w:val="004911EC"/>
    <w:rsid w:val="0055248F"/>
    <w:rsid w:val="005E4B9A"/>
    <w:rsid w:val="00665ED4"/>
    <w:rsid w:val="00670272"/>
    <w:rsid w:val="00680C30"/>
    <w:rsid w:val="00715AF0"/>
    <w:rsid w:val="0073060B"/>
    <w:rsid w:val="007A0082"/>
    <w:rsid w:val="008E7158"/>
    <w:rsid w:val="0093043A"/>
    <w:rsid w:val="00A55AE8"/>
    <w:rsid w:val="00A637C1"/>
    <w:rsid w:val="00AE311B"/>
    <w:rsid w:val="00AF0E98"/>
    <w:rsid w:val="00CD6FB3"/>
    <w:rsid w:val="00CF24B2"/>
    <w:rsid w:val="00D45165"/>
    <w:rsid w:val="00D46402"/>
    <w:rsid w:val="00D82AF7"/>
    <w:rsid w:val="00E949C0"/>
    <w:rsid w:val="00EA45B6"/>
    <w:rsid w:val="00ED6CB5"/>
    <w:rsid w:val="00FD6054"/>
    <w:rsid w:val="01F50DF9"/>
    <w:rsid w:val="03870594"/>
    <w:rsid w:val="04108620"/>
    <w:rsid w:val="051A46BD"/>
    <w:rsid w:val="064F94EB"/>
    <w:rsid w:val="09E4F50D"/>
    <w:rsid w:val="10A1E948"/>
    <w:rsid w:val="10E931DF"/>
    <w:rsid w:val="15E0EC13"/>
    <w:rsid w:val="163218FA"/>
    <w:rsid w:val="18689EB0"/>
    <w:rsid w:val="1A7688B9"/>
    <w:rsid w:val="1B4787FB"/>
    <w:rsid w:val="1B4EF574"/>
    <w:rsid w:val="1CA6BE15"/>
    <w:rsid w:val="20024E4C"/>
    <w:rsid w:val="227D9DC2"/>
    <w:rsid w:val="2292CAC5"/>
    <w:rsid w:val="229CA815"/>
    <w:rsid w:val="23A6EC06"/>
    <w:rsid w:val="241EA00C"/>
    <w:rsid w:val="2B4DEC1C"/>
    <w:rsid w:val="2EB47895"/>
    <w:rsid w:val="2F6FDDD8"/>
    <w:rsid w:val="304C31A2"/>
    <w:rsid w:val="34AFF731"/>
    <w:rsid w:val="34D2BFDA"/>
    <w:rsid w:val="34F432E5"/>
    <w:rsid w:val="350248C4"/>
    <w:rsid w:val="37358586"/>
    <w:rsid w:val="38F9292C"/>
    <w:rsid w:val="3FEDD3D1"/>
    <w:rsid w:val="420AEEBC"/>
    <w:rsid w:val="42D1E5EE"/>
    <w:rsid w:val="48AD6ECE"/>
    <w:rsid w:val="4A45CFA3"/>
    <w:rsid w:val="56E395C5"/>
    <w:rsid w:val="5AA450CF"/>
    <w:rsid w:val="625C68DC"/>
    <w:rsid w:val="66CF2AD2"/>
    <w:rsid w:val="6BE9982F"/>
    <w:rsid w:val="705CD3D1"/>
    <w:rsid w:val="71A4E368"/>
    <w:rsid w:val="7234792A"/>
    <w:rsid w:val="72B4A2BC"/>
    <w:rsid w:val="73C84BE5"/>
    <w:rsid w:val="73E1F5D3"/>
    <w:rsid w:val="74CC4093"/>
    <w:rsid w:val="7AC84D69"/>
    <w:rsid w:val="7BA0B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074AD"/>
  <w15:chartTrackingRefBased/>
  <w15:docId w15:val="{A9693F51-74F1-F14D-8D6B-99130FFA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C45"/>
    <w:rPr>
      <w:rFonts w:ascii="Arial" w:hAnsi="Arial" w:cs="Arial"/>
      <w:sz w:val="22"/>
      <w:szCs w:val="22"/>
      <w:lang w:val="en-GB"/>
    </w:rPr>
  </w:style>
  <w:style w:type="paragraph" w:styleId="Rubrik1">
    <w:name w:val="heading 1"/>
    <w:basedOn w:val="Liststycke"/>
    <w:next w:val="Brdtext"/>
    <w:link w:val="Rubrik1Char"/>
    <w:uiPriority w:val="9"/>
    <w:qFormat/>
    <w:rsid w:val="00AF0E98"/>
    <w:pPr>
      <w:numPr>
        <w:numId w:val="0"/>
      </w:numPr>
      <w:spacing w:after="120"/>
      <w:outlineLvl w:val="0"/>
    </w:pPr>
    <w:rPr>
      <w:rFonts w:ascii="Garamond" w:hAnsi="Garamond"/>
      <w:b/>
      <w:bCs/>
      <w:color w:val="0F4A29"/>
      <w:sz w:val="60"/>
      <w:szCs w:val="6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F0E98"/>
    <w:pPr>
      <w:keepNext/>
      <w:keepLines/>
      <w:spacing w:before="160" w:after="80"/>
      <w:outlineLvl w:val="1"/>
    </w:pPr>
    <w:rPr>
      <w:rFonts w:ascii="Garamond" w:eastAsiaTheme="majorEastAsia" w:hAnsi="Garamond"/>
      <w:b/>
      <w:bCs/>
      <w:color w:val="0F4A29"/>
      <w:sz w:val="36"/>
      <w:szCs w:val="3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AF0E98"/>
    <w:pPr>
      <w:outlineLvl w:val="2"/>
    </w:pPr>
    <w:rPr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15AF0"/>
    <w:pPr>
      <w:spacing w:before="160" w:after="0" w:line="360" w:lineRule="auto"/>
      <w:outlineLvl w:val="3"/>
    </w:pPr>
    <w:rPr>
      <w:rFonts w:ascii="Garamond" w:hAnsi="Garamond"/>
      <w:b/>
      <w:bCs/>
      <w:i/>
      <w:iCs/>
      <w:color w:val="0F4A29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7C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27C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27C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27C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27C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F0E98"/>
    <w:rPr>
      <w:rFonts w:ascii="Garamond" w:hAnsi="Garamond" w:cs="Arial"/>
      <w:b/>
      <w:bCs/>
      <w:color w:val="0F4A29"/>
      <w:sz w:val="60"/>
      <w:szCs w:val="60"/>
      <w:lang w:val="en-GB"/>
    </w:rPr>
  </w:style>
  <w:style w:type="paragraph" w:styleId="Liststycke">
    <w:name w:val="List Paragraph"/>
    <w:basedOn w:val="Normal"/>
    <w:uiPriority w:val="34"/>
    <w:qFormat/>
    <w:rsid w:val="0005574E"/>
    <w:pPr>
      <w:numPr>
        <w:numId w:val="4"/>
      </w:numPr>
      <w:contextualSpacing/>
    </w:pPr>
  </w:style>
  <w:style w:type="paragraph" w:styleId="Brdtext">
    <w:name w:val="Body Text"/>
    <w:basedOn w:val="Normal"/>
    <w:link w:val="BrdtextChar"/>
    <w:uiPriority w:val="99"/>
    <w:semiHidden/>
    <w:unhideWhenUsed/>
    <w:rsid w:val="000D0CDB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0D0CDB"/>
  </w:style>
  <w:style w:type="character" w:customStyle="1" w:styleId="Rubrik2Char">
    <w:name w:val="Rubrik 2 Char"/>
    <w:basedOn w:val="Standardstycketeckensnitt"/>
    <w:link w:val="Rubrik2"/>
    <w:uiPriority w:val="9"/>
    <w:rsid w:val="00AF0E98"/>
    <w:rPr>
      <w:rFonts w:ascii="Garamond" w:eastAsiaTheme="majorEastAsia" w:hAnsi="Garamond" w:cs="Arial"/>
      <w:b/>
      <w:bCs/>
      <w:color w:val="0F4A29"/>
      <w:sz w:val="36"/>
      <w:szCs w:val="36"/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rsid w:val="00AF0E98"/>
    <w:rPr>
      <w:rFonts w:ascii="Garamond" w:eastAsiaTheme="majorEastAsia" w:hAnsi="Garamond" w:cs="Arial"/>
      <w:b/>
      <w:bCs/>
      <w:color w:val="0F4A29"/>
      <w:sz w:val="28"/>
      <w:szCs w:val="28"/>
      <w:lang w:val="en-GB"/>
    </w:rPr>
  </w:style>
  <w:style w:type="character" w:customStyle="1" w:styleId="Rubrik4Char">
    <w:name w:val="Rubrik 4 Char"/>
    <w:basedOn w:val="Standardstycketeckensnitt"/>
    <w:link w:val="Rubrik4"/>
    <w:uiPriority w:val="9"/>
    <w:rsid w:val="00715AF0"/>
    <w:rPr>
      <w:rFonts w:ascii="Garamond" w:hAnsi="Garamond" w:cs="Arial"/>
      <w:b/>
      <w:bCs/>
      <w:i/>
      <w:iCs/>
      <w:color w:val="0F4A29"/>
      <w:sz w:val="22"/>
      <w:szCs w:val="22"/>
      <w:lang w:val="en-GB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7C4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7C4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7C4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7C4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7C4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rsid w:val="00027C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27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rsid w:val="00027C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27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rsid w:val="00027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27C45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rsid w:val="00027C4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rsid w:val="00027C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27C4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rsid w:val="00027C45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02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27C45"/>
  </w:style>
  <w:style w:type="paragraph" w:styleId="Sidfot">
    <w:name w:val="footer"/>
    <w:basedOn w:val="Normal"/>
    <w:link w:val="SidfotChar"/>
    <w:uiPriority w:val="99"/>
    <w:unhideWhenUsed/>
    <w:rsid w:val="0002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27C45"/>
  </w:style>
  <w:style w:type="character" w:styleId="Diskretbetoning">
    <w:name w:val="Subtle Emphasis"/>
    <w:basedOn w:val="Standardstycketeckensnitt"/>
    <w:uiPriority w:val="19"/>
    <w:rsid w:val="0005574E"/>
    <w:rPr>
      <w:i/>
      <w:iCs/>
      <w:color w:val="404040" w:themeColor="text1" w:themeTint="BF"/>
    </w:rPr>
  </w:style>
  <w:style w:type="character" w:styleId="Hyperlnk">
    <w:name w:val="Hyperlink"/>
    <w:basedOn w:val="Standardstycketeckensnitt"/>
    <w:uiPriority w:val="99"/>
    <w:unhideWhenUsed/>
    <w:rsid w:val="00D46402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46402"/>
    <w:rPr>
      <w:color w:val="605E5C"/>
      <w:shd w:val="clear" w:color="auto" w:fill="E1DFDD"/>
    </w:rPr>
  </w:style>
  <w:style w:type="paragraph" w:styleId="Kommentarer">
    <w:name w:val="annotation text"/>
    <w:basedOn w:val="Normal"/>
    <w:link w:val="Kommentarer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rFonts w:ascii="Arial" w:hAnsi="Arial" w:cs="Arial"/>
      <w:sz w:val="20"/>
      <w:szCs w:val="20"/>
      <w:lang w:val="en-GB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4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ories.stuns.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aNorlander\Downloads\STUNS-Dokument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1A9E3E58D4264E90EF92C7C833337A" ma:contentTypeVersion="17" ma:contentTypeDescription="Skapa ett nytt dokument." ma:contentTypeScope="" ma:versionID="2820a67869a1d7ca0ae0113a255fcf41">
  <xsd:schema xmlns:xsd="http://www.w3.org/2001/XMLSchema" xmlns:xs="http://www.w3.org/2001/XMLSchema" xmlns:p="http://schemas.microsoft.com/office/2006/metadata/properties" xmlns:ns2="cba58bb4-6df6-49c1-93bb-cb1a0264f181" xmlns:ns3="4b3ff971-1299-43bf-9737-004c7b48c4f7" targetNamespace="http://schemas.microsoft.com/office/2006/metadata/properties" ma:root="true" ma:fieldsID="ad8db4be60c96105c83b291385956e99" ns2:_="" ns3:_="">
    <xsd:import namespace="cba58bb4-6df6-49c1-93bb-cb1a0264f181"/>
    <xsd:import namespace="4b3ff971-1299-43bf-9737-004c7b48c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58bb4-6df6-49c1-93bb-cb1a0264f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dd771522-aaef-4f5b-9d9f-db909b660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ff971-1299-43bf-9737-004c7b48c4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0afda6-cbd7-428d-8dc7-20e6446b63cc}" ma:internalName="TaxCatchAll" ma:showField="CatchAllData" ma:web="4b3ff971-1299-43bf-9737-004c7b48c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a58bb4-6df6-49c1-93bb-cb1a0264f181">
      <Terms xmlns="http://schemas.microsoft.com/office/infopath/2007/PartnerControls"/>
    </lcf76f155ced4ddcb4097134ff3c332f>
    <TaxCatchAll xmlns="4b3ff971-1299-43bf-9737-004c7b48c4f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B8606-C5F1-407D-8D3B-0A378AA3720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ba58bb4-6df6-49c1-93bb-cb1a0264f181"/>
    <ds:schemaRef ds:uri="4b3ff971-1299-43bf-9737-004c7b48c4f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A4F0BF-D087-44A1-A954-0425A3E190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10A23E-25AF-4557-BB1C-8D02A09E1ED7}">
  <ds:schemaRefs>
    <ds:schemaRef ds:uri="http://schemas.microsoft.com/office/2006/metadata/properties"/>
    <ds:schemaRef ds:uri="http://www.w3.org/2000/xmlns/"/>
    <ds:schemaRef ds:uri="cba58bb4-6df6-49c1-93bb-cb1a0264f181"/>
    <ds:schemaRef ds:uri="http://schemas.microsoft.com/office/infopath/2007/PartnerControls"/>
    <ds:schemaRef ds:uri="4b3ff971-1299-43bf-9737-004c7b48c4f7"/>
    <ds:schemaRef ds:uri="http://www.w3.org/2001/XMLSchema-instance"/>
  </ds:schemaRefs>
</ds:datastoreItem>
</file>

<file path=customXml/itemProps4.xml><?xml version="1.0" encoding="utf-8"?>
<ds:datastoreItem xmlns:ds="http://schemas.openxmlformats.org/officeDocument/2006/customXml" ds:itemID="{6B6B22EA-2284-42CD-A2DD-B0F1139F0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STUNS-Dokumentmall</Template>
  <TotalTime>3</TotalTime>
  <Pages>1</Pages>
  <Words>80</Words>
  <Characters>427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Mathilda Ogden</dc:creator>
  <cp:keywords/>
  <dc:description/>
  <cp:lastModifiedBy>Moa Norlander</cp:lastModifiedBy>
  <cp:revision>2</cp:revision>
  <dcterms:created xsi:type="dcterms:W3CDTF">2024-11-08T10:22:00Z</dcterms:created>
  <dcterms:modified xsi:type="dcterms:W3CDTF">2024-11-08T10:22:00Z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0x0101004B1A9E3E58D4264E90EF92C7C833337A</vt:lpwstr>
  </property>
  <property fmtid="{D5CDD505-2E9C-101B-9397-08002B2CF9AE}" pid="3" name="MediaServiceImageTags">
    <vt:lpwstr/>
  </property>
</Properties>
</file>